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DF" w:rsidRPr="00974029" w:rsidRDefault="005343DF" w:rsidP="007421ED">
      <w:pPr>
        <w:widowControl w:val="0"/>
        <w:tabs>
          <w:tab w:val="left" w:pos="284"/>
          <w:tab w:val="left" w:leader="underscore" w:pos="4455"/>
          <w:tab w:val="left" w:leader="underscore" w:pos="5108"/>
          <w:tab w:val="left" w:leader="underscore" w:pos="6058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343DF" w:rsidRPr="00974029" w:rsidRDefault="005343DF" w:rsidP="00F4401E">
      <w:pPr>
        <w:widowControl w:val="0"/>
        <w:tabs>
          <w:tab w:val="left" w:pos="284"/>
          <w:tab w:val="left" w:leader="underscore" w:pos="338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55pt;margin-top:-7.35pt;width:85pt;height:113.35pt;z-index:251658240;visibility:visible" strokeweight=".5pt">
            <v:textbox>
              <w:txbxContent>
                <w:p w:rsidR="005343DF" w:rsidRPr="00FE20B9" w:rsidRDefault="005343DF" w:rsidP="00F4401E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:rsidR="005343DF" w:rsidRPr="00FE20B9" w:rsidRDefault="005343DF" w:rsidP="00F4401E">
                  <w:pPr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  <w:p w:rsidR="005343DF" w:rsidRPr="00FE20B9" w:rsidRDefault="005343DF" w:rsidP="00F4401E">
                  <w:pPr>
                    <w:jc w:val="center"/>
                    <w:rPr>
                      <w:rFonts w:ascii="Times New Roman" w:hAnsi="Times New Roman"/>
                    </w:rPr>
                  </w:pPr>
                  <w:r w:rsidRPr="00FE20B9">
                    <w:rPr>
                      <w:rFonts w:ascii="Times New Roman" w:hAnsi="Times New Roman"/>
                    </w:rPr>
                    <w:t>фотография</w:t>
                  </w:r>
                </w:p>
              </w:txbxContent>
            </v:textbox>
            <w10:wrap type="square"/>
          </v:shape>
        </w:pict>
      </w:r>
      <w:r w:rsidRPr="00974029">
        <w:rPr>
          <w:rFonts w:ascii="Times New Roman" w:hAnsi="Times New Roman"/>
          <w:b/>
          <w:sz w:val="24"/>
          <w:szCs w:val="24"/>
        </w:rPr>
        <w:t>Регистрационный № ________</w:t>
      </w:r>
    </w:p>
    <w:p w:rsidR="005343DF" w:rsidRPr="00974029" w:rsidRDefault="005343DF" w:rsidP="00F4401E">
      <w:pPr>
        <w:widowControl w:val="0"/>
        <w:tabs>
          <w:tab w:val="left" w:pos="284"/>
          <w:tab w:val="left" w:leader="underscore" w:pos="338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3DF" w:rsidRPr="00974029" w:rsidRDefault="005343DF" w:rsidP="00A849AD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_____________ 202</w:t>
      </w:r>
      <w:r w:rsidRPr="00974029">
        <w:rPr>
          <w:rFonts w:ascii="Times New Roman" w:hAnsi="Times New Roman"/>
          <w:b/>
          <w:sz w:val="24"/>
          <w:szCs w:val="24"/>
        </w:rPr>
        <w:t>____ г.                 Директору ГАПОУ  БТОТиС</w:t>
      </w:r>
    </w:p>
    <w:p w:rsidR="005343DF" w:rsidRPr="00974029" w:rsidRDefault="005343DF" w:rsidP="00FF494E">
      <w:pPr>
        <w:pStyle w:val="50"/>
        <w:shd w:val="clear" w:color="auto" w:fill="auto"/>
        <w:tabs>
          <w:tab w:val="left" w:pos="284"/>
          <w:tab w:val="left" w:pos="3847"/>
        </w:tabs>
        <w:spacing w:after="0" w:line="240" w:lineRule="auto"/>
        <w:rPr>
          <w:b/>
          <w:i w:val="0"/>
          <w:sz w:val="24"/>
          <w:szCs w:val="24"/>
        </w:rPr>
      </w:pPr>
      <w:r w:rsidRPr="00974029">
        <w:rPr>
          <w:b/>
          <w:i w:val="0"/>
          <w:sz w:val="24"/>
          <w:szCs w:val="24"/>
        </w:rPr>
        <w:tab/>
      </w:r>
      <w:r w:rsidRPr="00974029">
        <w:rPr>
          <w:b/>
          <w:i w:val="0"/>
          <w:sz w:val="24"/>
          <w:szCs w:val="24"/>
        </w:rPr>
        <w:tab/>
        <w:t xml:space="preserve">                                    Каурцеву М.Н.</w:t>
      </w:r>
    </w:p>
    <w:p w:rsidR="005343DF" w:rsidRPr="00974029" w:rsidRDefault="005343DF" w:rsidP="00A849AD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spacing w:after="0" w:line="240" w:lineRule="auto"/>
        <w:jc w:val="both"/>
        <w:rPr>
          <w:rStyle w:val="40"/>
          <w:b/>
          <w:color w:val="auto"/>
          <w:sz w:val="24"/>
          <w:szCs w:val="24"/>
          <w:u w:val="none"/>
          <w:lang w:eastAsia="en-US"/>
        </w:rPr>
      </w:pPr>
    </w:p>
    <w:p w:rsidR="005343DF" w:rsidRPr="00974029" w:rsidRDefault="005343DF" w:rsidP="00A849AD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spacing w:after="0" w:line="240" w:lineRule="auto"/>
        <w:jc w:val="both"/>
        <w:rPr>
          <w:rStyle w:val="40"/>
          <w:b/>
          <w:color w:val="auto"/>
          <w:sz w:val="24"/>
          <w:szCs w:val="24"/>
          <w:u w:val="none"/>
          <w:lang w:eastAsia="en-US"/>
        </w:rPr>
      </w:pPr>
    </w:p>
    <w:p w:rsidR="005343DF" w:rsidRPr="00974029" w:rsidRDefault="005343DF" w:rsidP="00A849AD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spacing w:after="0" w:line="240" w:lineRule="auto"/>
        <w:jc w:val="both"/>
        <w:rPr>
          <w:rStyle w:val="40"/>
          <w:b/>
          <w:color w:val="auto"/>
          <w:sz w:val="24"/>
          <w:szCs w:val="24"/>
          <w:u w:val="none"/>
          <w:lang w:eastAsia="en-US"/>
        </w:rPr>
      </w:pPr>
    </w:p>
    <w:p w:rsidR="005343DF" w:rsidRPr="00974029" w:rsidRDefault="005343DF" w:rsidP="00A849AD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spacing w:after="0" w:line="240" w:lineRule="auto"/>
        <w:jc w:val="both"/>
        <w:rPr>
          <w:rStyle w:val="40"/>
          <w:b/>
          <w:color w:val="auto"/>
          <w:sz w:val="24"/>
          <w:szCs w:val="24"/>
          <w:u w:val="none"/>
          <w:lang w:eastAsia="en-US"/>
        </w:rPr>
      </w:pPr>
    </w:p>
    <w:p w:rsidR="005343DF" w:rsidRPr="00974029" w:rsidRDefault="005343DF" w:rsidP="00A849AD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spacing w:after="0" w:line="240" w:lineRule="auto"/>
        <w:jc w:val="both"/>
        <w:rPr>
          <w:rStyle w:val="40"/>
          <w:b/>
          <w:color w:val="auto"/>
          <w:sz w:val="24"/>
          <w:szCs w:val="24"/>
          <w:u w:val="none"/>
          <w:lang w:eastAsia="en-US"/>
        </w:rPr>
      </w:pPr>
      <w:r w:rsidRPr="00974029">
        <w:rPr>
          <w:rStyle w:val="40"/>
          <w:b/>
          <w:color w:val="auto"/>
          <w:sz w:val="24"/>
          <w:szCs w:val="24"/>
          <w:u w:val="none"/>
          <w:lang w:eastAsia="en-US"/>
        </w:rPr>
        <w:t>от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5528"/>
      </w:tblGrid>
      <w:tr w:rsidR="005343DF" w:rsidRPr="009A5AAD" w:rsidTr="009A5AAD">
        <w:trPr>
          <w:trHeight w:val="347"/>
        </w:trPr>
        <w:tc>
          <w:tcPr>
            <w:tcW w:w="4820" w:type="dxa"/>
          </w:tcPr>
          <w:p w:rsidR="005343DF" w:rsidRPr="009A5AAD" w:rsidRDefault="005343DF" w:rsidP="009A5AAD">
            <w:pPr>
              <w:widowControl w:val="0"/>
              <w:tabs>
                <w:tab w:val="left" w:pos="284"/>
                <w:tab w:val="left" w:leader="underscore" w:pos="3190"/>
                <w:tab w:val="left" w:leader="underscore" w:pos="6996"/>
              </w:tabs>
              <w:spacing w:after="0" w:line="240" w:lineRule="auto"/>
              <w:jc w:val="both"/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</w:pPr>
            <w:r w:rsidRPr="009A5AAD"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  <w:t>Фамилия:</w:t>
            </w:r>
          </w:p>
        </w:tc>
        <w:tc>
          <w:tcPr>
            <w:tcW w:w="5528" w:type="dxa"/>
          </w:tcPr>
          <w:p w:rsidR="005343DF" w:rsidRPr="009A5AAD" w:rsidRDefault="005343DF" w:rsidP="009A5AAD">
            <w:pPr>
              <w:widowControl w:val="0"/>
              <w:tabs>
                <w:tab w:val="left" w:pos="284"/>
                <w:tab w:val="left" w:leader="underscore" w:pos="3190"/>
                <w:tab w:val="left" w:leader="underscore" w:pos="6996"/>
              </w:tabs>
              <w:spacing w:after="0" w:line="240" w:lineRule="auto"/>
              <w:jc w:val="both"/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</w:pPr>
            <w:r w:rsidRPr="009A5AAD"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  <w:t>Гражданство:</w:t>
            </w:r>
          </w:p>
        </w:tc>
      </w:tr>
      <w:tr w:rsidR="005343DF" w:rsidRPr="009A5AAD" w:rsidTr="009A5AAD">
        <w:tc>
          <w:tcPr>
            <w:tcW w:w="4820" w:type="dxa"/>
          </w:tcPr>
          <w:p w:rsidR="005343DF" w:rsidRPr="009A5AAD" w:rsidRDefault="005343DF" w:rsidP="009A5AAD">
            <w:pPr>
              <w:widowControl w:val="0"/>
              <w:tabs>
                <w:tab w:val="left" w:pos="284"/>
                <w:tab w:val="left" w:leader="underscore" w:pos="3190"/>
                <w:tab w:val="left" w:leader="underscore" w:pos="6996"/>
              </w:tabs>
              <w:spacing w:after="0" w:line="240" w:lineRule="auto"/>
              <w:jc w:val="both"/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</w:pPr>
            <w:r w:rsidRPr="009A5AAD"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  <w:t>Имя:</w:t>
            </w:r>
          </w:p>
        </w:tc>
        <w:tc>
          <w:tcPr>
            <w:tcW w:w="5528" w:type="dxa"/>
          </w:tcPr>
          <w:p w:rsidR="005343DF" w:rsidRPr="009A5AAD" w:rsidRDefault="005343DF" w:rsidP="009A5AAD">
            <w:pPr>
              <w:widowControl w:val="0"/>
              <w:tabs>
                <w:tab w:val="left" w:pos="284"/>
                <w:tab w:val="left" w:leader="underscore" w:pos="3190"/>
                <w:tab w:val="left" w:leader="underscore" w:pos="6996"/>
              </w:tabs>
              <w:spacing w:after="0" w:line="240" w:lineRule="auto"/>
              <w:jc w:val="both"/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</w:pPr>
            <w:r w:rsidRPr="009A5AAD"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  <w:t>Документ, удостоверяющий личность:</w:t>
            </w:r>
          </w:p>
        </w:tc>
      </w:tr>
      <w:tr w:rsidR="005343DF" w:rsidRPr="009A5AAD" w:rsidTr="009A5AAD">
        <w:tc>
          <w:tcPr>
            <w:tcW w:w="4820" w:type="dxa"/>
          </w:tcPr>
          <w:p w:rsidR="005343DF" w:rsidRPr="009A5AAD" w:rsidRDefault="005343DF" w:rsidP="009A5AAD">
            <w:pPr>
              <w:widowControl w:val="0"/>
              <w:tabs>
                <w:tab w:val="left" w:pos="284"/>
                <w:tab w:val="left" w:leader="underscore" w:pos="3190"/>
                <w:tab w:val="left" w:leader="underscore" w:pos="6996"/>
              </w:tabs>
              <w:spacing w:after="0" w:line="240" w:lineRule="auto"/>
              <w:jc w:val="both"/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</w:pPr>
            <w:r w:rsidRPr="009A5AAD"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  <w:t>Отчество:</w:t>
            </w:r>
          </w:p>
        </w:tc>
        <w:tc>
          <w:tcPr>
            <w:tcW w:w="5528" w:type="dxa"/>
          </w:tcPr>
          <w:p w:rsidR="005343DF" w:rsidRPr="009A5AAD" w:rsidRDefault="005343DF" w:rsidP="009A5AAD">
            <w:pPr>
              <w:widowControl w:val="0"/>
              <w:tabs>
                <w:tab w:val="left" w:pos="284"/>
                <w:tab w:val="left" w:leader="underscore" w:pos="3190"/>
                <w:tab w:val="left" w:leader="underscore" w:pos="6996"/>
              </w:tabs>
              <w:spacing w:after="0" w:line="240" w:lineRule="auto"/>
              <w:jc w:val="both"/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</w:pPr>
            <w:r w:rsidRPr="009A5AAD"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  <w:t>Серия</w:t>
            </w:r>
            <w:r w:rsidRPr="009A5A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№ </w:t>
            </w:r>
          </w:p>
        </w:tc>
      </w:tr>
      <w:tr w:rsidR="005343DF" w:rsidRPr="009A5AAD" w:rsidTr="009A5AAD">
        <w:tc>
          <w:tcPr>
            <w:tcW w:w="4820" w:type="dxa"/>
          </w:tcPr>
          <w:p w:rsidR="005343DF" w:rsidRPr="009A5AAD" w:rsidRDefault="005343DF" w:rsidP="009A5AAD">
            <w:pPr>
              <w:widowControl w:val="0"/>
              <w:tabs>
                <w:tab w:val="left" w:pos="284"/>
                <w:tab w:val="left" w:leader="underscore" w:pos="3190"/>
                <w:tab w:val="left" w:leader="underscore" w:pos="6996"/>
              </w:tabs>
              <w:spacing w:after="0" w:line="240" w:lineRule="auto"/>
              <w:jc w:val="both"/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</w:pPr>
            <w:r w:rsidRPr="009A5AAD"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  <w:t>Дата рождения:</w:t>
            </w:r>
          </w:p>
        </w:tc>
        <w:tc>
          <w:tcPr>
            <w:tcW w:w="5528" w:type="dxa"/>
          </w:tcPr>
          <w:p w:rsidR="005343DF" w:rsidRPr="009A5AAD" w:rsidRDefault="005343DF" w:rsidP="009A5AAD">
            <w:pPr>
              <w:widowControl w:val="0"/>
              <w:tabs>
                <w:tab w:val="left" w:pos="284"/>
                <w:tab w:val="left" w:leader="underscore" w:pos="3190"/>
                <w:tab w:val="left" w:leader="underscore" w:pos="6996"/>
              </w:tabs>
              <w:spacing w:after="0" w:line="240" w:lineRule="auto"/>
              <w:jc w:val="both"/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</w:pPr>
            <w:r w:rsidRPr="009A5AAD"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  <w:t>Когда и кем выдан:</w:t>
            </w:r>
          </w:p>
          <w:p w:rsidR="005343DF" w:rsidRPr="009A5AAD" w:rsidRDefault="005343DF" w:rsidP="009A5AAD">
            <w:pPr>
              <w:widowControl w:val="0"/>
              <w:tabs>
                <w:tab w:val="left" w:pos="284"/>
                <w:tab w:val="left" w:leader="underscore" w:pos="3190"/>
                <w:tab w:val="left" w:leader="underscore" w:pos="6996"/>
              </w:tabs>
              <w:spacing w:after="0" w:line="240" w:lineRule="auto"/>
              <w:jc w:val="both"/>
              <w:rPr>
                <w:rStyle w:val="40"/>
                <w:b/>
                <w:color w:val="auto"/>
                <w:sz w:val="24"/>
                <w:szCs w:val="24"/>
                <w:u w:val="none"/>
                <w:lang w:eastAsia="en-US"/>
              </w:rPr>
            </w:pPr>
          </w:p>
        </w:tc>
      </w:tr>
    </w:tbl>
    <w:p w:rsidR="005343DF" w:rsidRPr="00974029" w:rsidRDefault="005343DF" w:rsidP="00F4401E">
      <w:pPr>
        <w:widowControl w:val="0"/>
        <w:tabs>
          <w:tab w:val="left" w:pos="284"/>
          <w:tab w:val="left" w:leader="underscore" w:pos="69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DF" w:rsidRPr="00974029" w:rsidRDefault="005343DF" w:rsidP="00F4401E">
      <w:pPr>
        <w:widowControl w:val="0"/>
        <w:tabs>
          <w:tab w:val="left" w:pos="284"/>
          <w:tab w:val="left" w:leader="underscore" w:pos="69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b/>
          <w:sz w:val="24"/>
          <w:szCs w:val="24"/>
        </w:rPr>
        <w:t xml:space="preserve">Зарегистрированного (ой) по адресу (по паспорту): </w:t>
      </w:r>
      <w:r w:rsidRPr="00974029">
        <w:rPr>
          <w:rFonts w:ascii="Times New Roman" w:hAnsi="Times New Roman"/>
          <w:sz w:val="24"/>
          <w:szCs w:val="24"/>
        </w:rPr>
        <w:t>______________________________________</w:t>
      </w:r>
    </w:p>
    <w:p w:rsidR="005343DF" w:rsidRPr="00974029" w:rsidRDefault="005343DF" w:rsidP="00F4401E">
      <w:pPr>
        <w:widowControl w:val="0"/>
        <w:tabs>
          <w:tab w:val="left" w:pos="284"/>
          <w:tab w:val="left" w:leader="underscore" w:pos="69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74029">
        <w:rPr>
          <w:rFonts w:ascii="Times New Roman" w:hAnsi="Times New Roman"/>
          <w:i/>
          <w:sz w:val="24"/>
          <w:szCs w:val="24"/>
          <w:vertAlign w:val="superscript"/>
        </w:rPr>
        <w:t>(индекс, полный адрес постоянной регистрации, район)</w:t>
      </w:r>
    </w:p>
    <w:p w:rsidR="005343DF" w:rsidRPr="00974029" w:rsidRDefault="005343DF" w:rsidP="00F4401E">
      <w:pPr>
        <w:widowControl w:val="0"/>
        <w:tabs>
          <w:tab w:val="left" w:pos="284"/>
          <w:tab w:val="left" w:leader="underscore" w:pos="69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b/>
          <w:sz w:val="24"/>
          <w:szCs w:val="24"/>
        </w:rPr>
        <w:t>Проживающего (ей) по адресу:</w:t>
      </w:r>
      <w:r w:rsidRPr="00974029"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</w:p>
    <w:p w:rsidR="005343DF" w:rsidRPr="00974029" w:rsidRDefault="005343DF" w:rsidP="00F4401E">
      <w:pPr>
        <w:widowControl w:val="0"/>
        <w:tabs>
          <w:tab w:val="left" w:pos="284"/>
          <w:tab w:val="left" w:leader="underscore" w:pos="69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74029">
        <w:rPr>
          <w:rFonts w:ascii="Times New Roman" w:hAnsi="Times New Roman"/>
          <w:i/>
          <w:sz w:val="24"/>
          <w:szCs w:val="24"/>
          <w:vertAlign w:val="superscript"/>
        </w:rPr>
        <w:t>(индекс, полный адрес местожительства, район)</w:t>
      </w:r>
    </w:p>
    <w:p w:rsidR="005343DF" w:rsidRDefault="005343DF" w:rsidP="00F4401E">
      <w:pPr>
        <w:widowControl w:val="0"/>
        <w:tabs>
          <w:tab w:val="left" w:pos="284"/>
          <w:tab w:val="left" w:leader="underscore" w:pos="2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b/>
          <w:sz w:val="24"/>
          <w:szCs w:val="24"/>
        </w:rPr>
        <w:t>Телефон</w:t>
      </w:r>
      <w:r w:rsidRPr="00974029">
        <w:rPr>
          <w:rFonts w:ascii="Times New Roman" w:hAnsi="Times New Roman"/>
          <w:sz w:val="24"/>
          <w:szCs w:val="24"/>
        </w:rPr>
        <w:t>_____________________</w:t>
      </w:r>
    </w:p>
    <w:p w:rsidR="005343DF" w:rsidRPr="0078553B" w:rsidRDefault="005343DF" w:rsidP="00F4401E">
      <w:pPr>
        <w:widowControl w:val="0"/>
        <w:tabs>
          <w:tab w:val="left" w:pos="284"/>
          <w:tab w:val="left" w:leader="underscore" w:pos="25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8553B">
        <w:rPr>
          <w:rFonts w:ascii="Times New Roman" w:hAnsi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/>
          <w:sz w:val="24"/>
          <w:szCs w:val="24"/>
          <w:lang w:val="en-US"/>
        </w:rPr>
        <w:t>________________________</w:t>
      </w:r>
    </w:p>
    <w:p w:rsidR="005343DF" w:rsidRPr="00974029" w:rsidRDefault="005343DF" w:rsidP="00F4401E">
      <w:pPr>
        <w:pStyle w:val="30"/>
        <w:shd w:val="clear" w:color="auto" w:fill="auto"/>
        <w:tabs>
          <w:tab w:val="left" w:pos="284"/>
        </w:tabs>
        <w:spacing w:after="0" w:line="240" w:lineRule="auto"/>
        <w:rPr>
          <w:b w:val="0"/>
          <w:spacing w:val="60"/>
          <w:sz w:val="24"/>
          <w:szCs w:val="24"/>
        </w:rPr>
      </w:pPr>
      <w:r w:rsidRPr="00974029">
        <w:rPr>
          <w:rStyle w:val="32pt"/>
          <w:b/>
          <w:color w:val="auto"/>
          <w:spacing w:val="60"/>
          <w:sz w:val="24"/>
          <w:szCs w:val="24"/>
          <w:lang w:eastAsia="en-US"/>
        </w:rPr>
        <w:t>ЗАЯВЛЕНИЕ</w:t>
      </w:r>
    </w:p>
    <w:p w:rsidR="005343DF" w:rsidRPr="00974029" w:rsidRDefault="005343DF" w:rsidP="00F4401E">
      <w:pPr>
        <w:widowControl w:val="0"/>
        <w:tabs>
          <w:tab w:val="left" w:pos="284"/>
          <w:tab w:val="left" w:leader="underscore" w:pos="68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DF" w:rsidRPr="00974029" w:rsidRDefault="005343DF" w:rsidP="00427991">
      <w:pPr>
        <w:widowControl w:val="0"/>
        <w:tabs>
          <w:tab w:val="left" w:pos="284"/>
          <w:tab w:val="left" w:leader="underscore" w:pos="684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 xml:space="preserve">Прошу принять меня в техникум  для обучения по </w:t>
      </w:r>
      <w:r w:rsidRPr="005B5F6F">
        <w:rPr>
          <w:rFonts w:ascii="Times New Roman" w:hAnsi="Times New Roman"/>
          <w:b/>
          <w:sz w:val="24"/>
          <w:szCs w:val="24"/>
        </w:rPr>
        <w:t>специальности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5B5F6F">
        <w:rPr>
          <w:rFonts w:ascii="Times New Roman" w:hAnsi="Times New Roman"/>
          <w:b/>
          <w:sz w:val="24"/>
          <w:szCs w:val="24"/>
        </w:rPr>
        <w:t>профессии</w:t>
      </w:r>
      <w:r>
        <w:rPr>
          <w:rFonts w:ascii="Times New Roman" w:hAnsi="Times New Roman"/>
          <w:sz w:val="24"/>
          <w:szCs w:val="24"/>
        </w:rPr>
        <w:t>__________</w:t>
      </w:r>
      <w:r w:rsidRPr="00974029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974029">
        <w:rPr>
          <w:rFonts w:ascii="Times New Roman" w:hAnsi="Times New Roman"/>
          <w:sz w:val="24"/>
          <w:szCs w:val="24"/>
        </w:rPr>
        <w:t>___</w:t>
      </w:r>
    </w:p>
    <w:p w:rsidR="005343DF" w:rsidRPr="00974029" w:rsidRDefault="005343DF" w:rsidP="00FF3E6A">
      <w:pPr>
        <w:widowControl w:val="0"/>
        <w:tabs>
          <w:tab w:val="left" w:pos="284"/>
          <w:tab w:val="left" w:leader="underscore" w:pos="68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 xml:space="preserve">по программе базовой подготовки, </w:t>
      </w:r>
      <w:r w:rsidRPr="00974029">
        <w:rPr>
          <w:rFonts w:ascii="Times New Roman" w:hAnsi="Times New Roman"/>
          <w:b/>
          <w:sz w:val="24"/>
          <w:szCs w:val="24"/>
        </w:rPr>
        <w:t xml:space="preserve">по </w:t>
      </w:r>
      <w:r w:rsidRPr="00974029">
        <w:rPr>
          <w:rFonts w:ascii="Times New Roman" w:hAnsi="Times New Roman"/>
          <w:sz w:val="24"/>
          <w:szCs w:val="24"/>
        </w:rPr>
        <w:t xml:space="preserve"> </w:t>
      </w:r>
      <w:r w:rsidRPr="00974029">
        <w:rPr>
          <w:rFonts w:ascii="Times New Roman" w:hAnsi="Times New Roman"/>
          <w:b/>
          <w:sz w:val="24"/>
          <w:szCs w:val="24"/>
        </w:rPr>
        <w:t>очной, заочной</w:t>
      </w:r>
      <w:r w:rsidRPr="00974029">
        <w:rPr>
          <w:rFonts w:ascii="Times New Roman" w:hAnsi="Times New Roman"/>
          <w:sz w:val="24"/>
          <w:szCs w:val="24"/>
        </w:rPr>
        <w:t xml:space="preserve"> (необходимое подчеркнуть)  форме обучения;</w:t>
      </w:r>
    </w:p>
    <w:p w:rsidR="005343DF" w:rsidRPr="00974029" w:rsidRDefault="005343DF" w:rsidP="00F4401E">
      <w:pPr>
        <w:widowControl w:val="0"/>
        <w:tabs>
          <w:tab w:val="left" w:pos="2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>□ на места, финансируемые из средств областного бюджета,</w:t>
      </w:r>
    </w:p>
    <w:p w:rsidR="005343DF" w:rsidRPr="00F114C2" w:rsidRDefault="005343DF" w:rsidP="00F4401E">
      <w:pPr>
        <w:widowControl w:val="0"/>
        <w:tabs>
          <w:tab w:val="left" w:pos="2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>□ на места по договорам с оплатой стоимости обучения</w:t>
      </w:r>
      <w:r>
        <w:rPr>
          <w:rFonts w:ascii="Times New Roman" w:hAnsi="Times New Roman"/>
          <w:sz w:val="24"/>
          <w:szCs w:val="24"/>
        </w:rPr>
        <w:t>,</w:t>
      </w:r>
    </w:p>
    <w:p w:rsidR="005343DF" w:rsidRPr="00F114C2" w:rsidRDefault="005343DF" w:rsidP="00F4401E">
      <w:pPr>
        <w:widowControl w:val="0"/>
        <w:tabs>
          <w:tab w:val="left" w:pos="2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53B">
        <w:rPr>
          <w:rFonts w:ascii="Times New Roman" w:hAnsi="Times New Roman"/>
          <w:sz w:val="24"/>
          <w:szCs w:val="24"/>
        </w:rPr>
        <w:t>Среднее профессиональное образование получаю: □ впервые □ не впервые</w:t>
      </w:r>
      <w:r>
        <w:rPr>
          <w:rFonts w:ascii="Times New Roman" w:hAnsi="Times New Roman"/>
          <w:sz w:val="24"/>
          <w:szCs w:val="24"/>
        </w:rPr>
        <w:t>.</w:t>
      </w:r>
    </w:p>
    <w:p w:rsidR="005343DF" w:rsidRPr="00F114C2" w:rsidRDefault="005343DF" w:rsidP="00F4401E">
      <w:pPr>
        <w:widowControl w:val="0"/>
        <w:tabs>
          <w:tab w:val="left" w:pos="2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DF" w:rsidRPr="00F114C2" w:rsidRDefault="005343DF" w:rsidP="0078553B">
      <w:pPr>
        <w:widowControl w:val="0"/>
        <w:tabs>
          <w:tab w:val="left" w:pos="284"/>
          <w:tab w:val="left" w:leader="underscore" w:pos="3035"/>
          <w:tab w:val="left" w:leader="underscore" w:pos="3779"/>
          <w:tab w:val="left" w:leader="underscore" w:pos="53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DF" w:rsidRPr="00974029" w:rsidRDefault="005343DF" w:rsidP="0078553B">
      <w:pPr>
        <w:widowControl w:val="0"/>
        <w:tabs>
          <w:tab w:val="left" w:pos="284"/>
          <w:tab w:val="left" w:leader="underscore" w:pos="3035"/>
          <w:tab w:val="left" w:leader="underscore" w:pos="3779"/>
          <w:tab w:val="left" w:leader="underscore" w:pos="53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>Подпись абитуриента ____________ Дата подачи заявления   «______»_______________20</w:t>
      </w:r>
      <w:r>
        <w:rPr>
          <w:rFonts w:ascii="Times New Roman" w:hAnsi="Times New Roman"/>
          <w:sz w:val="24"/>
          <w:szCs w:val="24"/>
        </w:rPr>
        <w:t>2</w:t>
      </w:r>
      <w:r w:rsidRPr="00974029">
        <w:rPr>
          <w:rFonts w:ascii="Times New Roman" w:hAnsi="Times New Roman"/>
          <w:sz w:val="24"/>
          <w:szCs w:val="24"/>
        </w:rPr>
        <w:t>___ г.</w:t>
      </w:r>
    </w:p>
    <w:p w:rsidR="005343DF" w:rsidRPr="0078553B" w:rsidRDefault="005343DF" w:rsidP="00F4401E">
      <w:pPr>
        <w:widowControl w:val="0"/>
        <w:tabs>
          <w:tab w:val="left" w:pos="2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DF" w:rsidRPr="00974029" w:rsidRDefault="005343DF" w:rsidP="00F4401E">
      <w:pPr>
        <w:widowControl w:val="0"/>
        <w:tabs>
          <w:tab w:val="left" w:pos="284"/>
          <w:tab w:val="left" w:leader="underscore" w:pos="36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b/>
          <w:sz w:val="24"/>
          <w:szCs w:val="24"/>
        </w:rPr>
        <w:t>О себе сообщаю следующее:</w:t>
      </w:r>
      <w:r w:rsidRPr="00974029">
        <w:rPr>
          <w:rFonts w:ascii="Times New Roman" w:hAnsi="Times New Roman"/>
          <w:sz w:val="24"/>
          <w:szCs w:val="24"/>
        </w:rPr>
        <w:t xml:space="preserve"> Окончил (а) в ________ году</w:t>
      </w:r>
    </w:p>
    <w:p w:rsidR="005343DF" w:rsidRPr="00974029" w:rsidRDefault="005343DF" w:rsidP="00F4401E">
      <w:pPr>
        <w:widowControl w:val="0"/>
        <w:tabs>
          <w:tab w:val="left" w:pos="284"/>
          <w:tab w:val="left" w:leader="underscore" w:pos="65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DF" w:rsidRPr="00974029" w:rsidRDefault="005343DF" w:rsidP="00F4401E">
      <w:pPr>
        <w:widowControl w:val="0"/>
        <w:tabs>
          <w:tab w:val="left" w:pos="284"/>
          <w:tab w:val="left" w:leader="underscore" w:pos="65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>- общеобразовательное учреждение □; ___________________________________________________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ind w:left="3969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74029">
        <w:rPr>
          <w:rFonts w:ascii="Times New Roman" w:hAnsi="Times New Roman"/>
          <w:i/>
          <w:sz w:val="24"/>
          <w:szCs w:val="24"/>
          <w:vertAlign w:val="superscript"/>
        </w:rPr>
        <w:t>(наименование учебного заведения)</w:t>
      </w:r>
    </w:p>
    <w:p w:rsidR="005343DF" w:rsidRPr="00974029" w:rsidRDefault="005343DF" w:rsidP="00DE6AD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b/>
          <w:sz w:val="24"/>
          <w:szCs w:val="24"/>
        </w:rPr>
        <w:t>Образование</w:t>
      </w:r>
      <w:r w:rsidRPr="00974029">
        <w:rPr>
          <w:rFonts w:ascii="Times New Roman" w:hAnsi="Times New Roman"/>
          <w:sz w:val="24"/>
          <w:szCs w:val="24"/>
        </w:rPr>
        <w:t xml:space="preserve">: □ </w:t>
      </w:r>
      <w:r w:rsidRPr="00427991">
        <w:rPr>
          <w:rFonts w:ascii="Times New Roman" w:hAnsi="Times New Roman"/>
          <w:b/>
          <w:sz w:val="24"/>
          <w:szCs w:val="24"/>
        </w:rPr>
        <w:t xml:space="preserve">основное общее </w:t>
      </w:r>
      <w:r>
        <w:rPr>
          <w:rFonts w:ascii="Times New Roman" w:hAnsi="Times New Roman"/>
          <w:b/>
          <w:sz w:val="24"/>
          <w:szCs w:val="24"/>
        </w:rPr>
        <w:t>(9 кл.)</w:t>
      </w:r>
      <w:r w:rsidRPr="00427991">
        <w:rPr>
          <w:rFonts w:ascii="Times New Roman" w:hAnsi="Times New Roman"/>
          <w:b/>
          <w:sz w:val="24"/>
          <w:szCs w:val="24"/>
        </w:rPr>
        <w:t xml:space="preserve">  </w:t>
      </w:r>
      <w:r w:rsidRPr="00974029">
        <w:rPr>
          <w:rFonts w:ascii="Times New Roman" w:hAnsi="Times New Roman"/>
          <w:sz w:val="24"/>
          <w:szCs w:val="24"/>
        </w:rPr>
        <w:t xml:space="preserve">□ </w:t>
      </w:r>
      <w:r w:rsidRPr="00974029">
        <w:rPr>
          <w:rFonts w:ascii="Times New Roman" w:hAnsi="Times New Roman"/>
          <w:b/>
          <w:sz w:val="24"/>
          <w:szCs w:val="24"/>
        </w:rPr>
        <w:t>среднее общее (11 кл.),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 xml:space="preserve">- образовательное учреждение </w:t>
      </w:r>
      <w:r>
        <w:rPr>
          <w:rFonts w:ascii="Times New Roman" w:hAnsi="Times New Roman"/>
          <w:sz w:val="24"/>
          <w:szCs w:val="24"/>
        </w:rPr>
        <w:t>среднего</w:t>
      </w:r>
      <w:r w:rsidRPr="00974029">
        <w:rPr>
          <w:rFonts w:ascii="Times New Roman" w:hAnsi="Times New Roman"/>
          <w:sz w:val="24"/>
          <w:szCs w:val="24"/>
        </w:rPr>
        <w:t xml:space="preserve"> профессионального образования □: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74029">
        <w:rPr>
          <w:rFonts w:ascii="Times New Roman" w:hAnsi="Times New Roman"/>
          <w:i/>
          <w:sz w:val="24"/>
          <w:szCs w:val="24"/>
          <w:vertAlign w:val="superscript"/>
        </w:rPr>
        <w:t>(наименование ОУ, профессия, тип обучения (ТУ, С ПТУ, ПТУ, ПП))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DF" w:rsidRPr="00974029" w:rsidRDefault="005343DF" w:rsidP="00F4401E">
      <w:pPr>
        <w:widowControl w:val="0"/>
        <w:tabs>
          <w:tab w:val="left" w:pos="252"/>
          <w:tab w:val="left" w:pos="284"/>
          <w:tab w:val="left" w:leader="underscore" w:pos="6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>- другое □ ___________________________________________________________________________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74029">
        <w:rPr>
          <w:rFonts w:ascii="Times New Roman" w:hAnsi="Times New Roman"/>
          <w:i/>
          <w:sz w:val="24"/>
          <w:szCs w:val="24"/>
          <w:vertAlign w:val="superscript"/>
        </w:rPr>
        <w:t>(наименование учебного заведения)</w:t>
      </w:r>
    </w:p>
    <w:p w:rsidR="005343DF" w:rsidRPr="00974029" w:rsidRDefault="005343DF" w:rsidP="00F4401E">
      <w:pPr>
        <w:widowControl w:val="0"/>
        <w:tabs>
          <w:tab w:val="left" w:pos="233"/>
          <w:tab w:val="left" w:pos="284"/>
          <w:tab w:val="left" w:leader="underscore" w:pos="3050"/>
          <w:tab w:val="left" w:leader="underscore" w:pos="4692"/>
          <w:tab w:val="left" w:leader="underscore" w:pos="67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 xml:space="preserve">□ </w:t>
      </w:r>
      <w:r w:rsidRPr="00974029">
        <w:rPr>
          <w:rFonts w:ascii="Times New Roman" w:hAnsi="Times New Roman"/>
          <w:b/>
          <w:sz w:val="24"/>
          <w:szCs w:val="24"/>
        </w:rPr>
        <w:t>Аттестат</w:t>
      </w:r>
      <w:r w:rsidRPr="00974029">
        <w:rPr>
          <w:rFonts w:ascii="Times New Roman" w:hAnsi="Times New Roman"/>
          <w:sz w:val="24"/>
          <w:szCs w:val="24"/>
        </w:rPr>
        <w:t xml:space="preserve"> / □ </w:t>
      </w:r>
      <w:r w:rsidRPr="00974029">
        <w:rPr>
          <w:rFonts w:ascii="Times New Roman" w:hAnsi="Times New Roman"/>
          <w:b/>
          <w:sz w:val="24"/>
          <w:szCs w:val="24"/>
        </w:rPr>
        <w:t>Диплом</w:t>
      </w:r>
      <w:r>
        <w:rPr>
          <w:rFonts w:ascii="Times New Roman" w:hAnsi="Times New Roman"/>
          <w:sz w:val="24"/>
          <w:szCs w:val="24"/>
        </w:rPr>
        <w:t xml:space="preserve"> Серия _________</w:t>
      </w:r>
      <w:r w:rsidRPr="00974029">
        <w:rPr>
          <w:rFonts w:ascii="Times New Roman" w:hAnsi="Times New Roman"/>
          <w:sz w:val="24"/>
          <w:szCs w:val="24"/>
        </w:rPr>
        <w:t>№ 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974029">
        <w:rPr>
          <w:rFonts w:ascii="Times New Roman" w:hAnsi="Times New Roman"/>
          <w:sz w:val="24"/>
          <w:szCs w:val="24"/>
        </w:rPr>
        <w:t>(_________________)</w:t>
      </w:r>
    </w:p>
    <w:p w:rsidR="005343DF" w:rsidRDefault="005343DF" w:rsidP="00F4401E">
      <w:pPr>
        <w:widowControl w:val="0"/>
        <w:tabs>
          <w:tab w:val="left" w:pos="284"/>
        </w:tabs>
        <w:spacing w:after="0" w:line="240" w:lineRule="auto"/>
        <w:ind w:left="3544"/>
        <w:jc w:val="center"/>
        <w:rPr>
          <w:rFonts w:ascii="Times New Roman" w:hAnsi="Times New Roman"/>
          <w:i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974029">
        <w:rPr>
          <w:rFonts w:ascii="Times New Roman" w:hAnsi="Times New Roman"/>
          <w:i/>
          <w:sz w:val="24"/>
          <w:szCs w:val="24"/>
          <w:vertAlign w:val="superscript"/>
        </w:rPr>
        <w:t>(указать оригинал или копия)</w:t>
      </w:r>
    </w:p>
    <w:p w:rsidR="005343DF" w:rsidRDefault="005343DF" w:rsidP="00F4401E">
      <w:pPr>
        <w:widowControl w:val="0"/>
        <w:tabs>
          <w:tab w:val="left" w:pos="284"/>
        </w:tabs>
        <w:spacing w:after="0" w:line="240" w:lineRule="auto"/>
        <w:ind w:left="354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5343DF" w:rsidRDefault="005343DF" w:rsidP="00F4401E">
      <w:pPr>
        <w:widowControl w:val="0"/>
        <w:tabs>
          <w:tab w:val="left" w:pos="284"/>
        </w:tabs>
        <w:spacing w:after="0" w:line="240" w:lineRule="auto"/>
        <w:ind w:left="354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</w:t>
      </w:r>
      <w:r w:rsidRPr="00974029">
        <w:rPr>
          <w:rFonts w:ascii="Times New Roman" w:hAnsi="Times New Roman"/>
          <w:sz w:val="24"/>
          <w:szCs w:val="24"/>
        </w:rPr>
        <w:t>_________________________</w:t>
      </w:r>
    </w:p>
    <w:p w:rsidR="005343DF" w:rsidRDefault="005343DF" w:rsidP="00F4401E">
      <w:pPr>
        <w:widowControl w:val="0"/>
        <w:tabs>
          <w:tab w:val="left" w:pos="284"/>
        </w:tabs>
        <w:spacing w:after="0" w:line="240" w:lineRule="auto"/>
        <w:ind w:left="354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Средний балл</w:t>
      </w:r>
    </w:p>
    <w:p w:rsidR="005343DF" w:rsidRDefault="005343DF" w:rsidP="00F4401E">
      <w:pPr>
        <w:widowControl w:val="0"/>
        <w:tabs>
          <w:tab w:val="left" w:pos="284"/>
        </w:tabs>
        <w:spacing w:after="0" w:line="240" w:lineRule="auto"/>
        <w:ind w:left="354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5343DF" w:rsidRPr="0078553B" w:rsidRDefault="005343DF" w:rsidP="00F4401E">
      <w:pPr>
        <w:widowControl w:val="0"/>
        <w:tabs>
          <w:tab w:val="left" w:pos="284"/>
        </w:tabs>
        <w:spacing w:after="0" w:line="240" w:lineRule="auto"/>
        <w:ind w:left="354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5343DF" w:rsidRPr="00974029" w:rsidRDefault="005343DF" w:rsidP="00F4401E">
      <w:pPr>
        <w:widowControl w:val="0"/>
        <w:tabs>
          <w:tab w:val="left" w:pos="23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>□ Медаль (аттестат, диплом «с отличием»).</w:t>
      </w:r>
    </w:p>
    <w:p w:rsidR="005343DF" w:rsidRPr="00974029" w:rsidRDefault="005343DF" w:rsidP="00F4401E">
      <w:pPr>
        <w:widowControl w:val="0"/>
        <w:tabs>
          <w:tab w:val="left" w:pos="22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>□ Победитель всероссийских (региональных) олимпиад (член сборной).</w:t>
      </w:r>
    </w:p>
    <w:p w:rsidR="005343DF" w:rsidRPr="00974029" w:rsidRDefault="005343DF" w:rsidP="00F4401E">
      <w:pPr>
        <w:widowControl w:val="0"/>
        <w:tabs>
          <w:tab w:val="left" w:pos="284"/>
          <w:tab w:val="left" w:leader="underscore" w:pos="2205"/>
          <w:tab w:val="left" w:leader="underscore" w:pos="28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>Трудовой стаж (если есть):</w:t>
      </w:r>
      <w:r w:rsidRPr="00974029">
        <w:rPr>
          <w:rFonts w:ascii="Times New Roman" w:hAnsi="Times New Roman"/>
          <w:sz w:val="24"/>
          <w:szCs w:val="24"/>
        </w:rPr>
        <w:tab/>
        <w:t>______ лет, ______ мес.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b/>
          <w:sz w:val="24"/>
          <w:szCs w:val="24"/>
        </w:rPr>
        <w:t>Изучаемый иностранный язык:</w:t>
      </w:r>
      <w:r w:rsidRPr="00974029">
        <w:rPr>
          <w:rFonts w:ascii="Times New Roman" w:hAnsi="Times New Roman"/>
          <w:sz w:val="24"/>
          <w:szCs w:val="24"/>
        </w:rPr>
        <w:t xml:space="preserve"> □ английский, □ немецкий, □ французский, □ другой _________</w:t>
      </w:r>
    </w:p>
    <w:p w:rsidR="005343DF" w:rsidRPr="00974029" w:rsidRDefault="005343DF" w:rsidP="00F4401E">
      <w:pPr>
        <w:widowControl w:val="0"/>
        <w:tabs>
          <w:tab w:val="left" w:pos="284"/>
          <w:tab w:val="left" w:pos="26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sz w:val="24"/>
          <w:szCs w:val="24"/>
        </w:rPr>
        <w:tab/>
        <w:t>□ не изучал</w:t>
      </w:r>
    </w:p>
    <w:p w:rsidR="005343DF" w:rsidRPr="00974029" w:rsidRDefault="005343DF" w:rsidP="00F4401E">
      <w:pPr>
        <w:widowControl w:val="0"/>
        <w:tabs>
          <w:tab w:val="left" w:pos="284"/>
          <w:tab w:val="left" w:leader="underscore" w:pos="506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343DF" w:rsidRPr="00974029" w:rsidSect="00F4401E">
          <w:type w:val="continuous"/>
          <w:pgSz w:w="11907" w:h="16840" w:code="9"/>
          <w:pgMar w:top="567" w:right="567" w:bottom="567" w:left="1134" w:header="0" w:footer="6" w:gutter="0"/>
          <w:cols w:space="1289"/>
          <w:noEndnote/>
          <w:docGrid w:linePitch="360"/>
        </w:sectPr>
      </w:pP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029">
        <w:rPr>
          <w:rFonts w:ascii="Times New Roman" w:hAnsi="Times New Roman"/>
          <w:b/>
          <w:sz w:val="24"/>
          <w:szCs w:val="24"/>
        </w:rPr>
        <w:t>В общежитии:                          нуждаюсь □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b/>
          <w:sz w:val="24"/>
          <w:szCs w:val="24"/>
        </w:rPr>
        <w:t xml:space="preserve"> 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sz w:val="24"/>
          <w:szCs w:val="24"/>
        </w:rPr>
        <w:tab/>
      </w:r>
      <w:r w:rsidRPr="00974029">
        <w:rPr>
          <w:rFonts w:ascii="Times New Roman" w:hAnsi="Times New Roman"/>
          <w:b/>
          <w:sz w:val="24"/>
          <w:szCs w:val="24"/>
        </w:rPr>
        <w:t>не нуждаюсь □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343DF" w:rsidRPr="00974029" w:rsidSect="001C390C">
          <w:type w:val="continuous"/>
          <w:pgSz w:w="11907" w:h="16840" w:code="9"/>
          <w:pgMar w:top="567" w:right="567" w:bottom="567" w:left="1134" w:header="0" w:footer="6" w:gutter="0"/>
          <w:cols w:num="2" w:space="1289"/>
          <w:noEndnote/>
          <w:docGrid w:linePitch="360"/>
        </w:sectPr>
      </w:pPr>
    </w:p>
    <w:p w:rsidR="005343DF" w:rsidRPr="00974029" w:rsidRDefault="005343DF" w:rsidP="00FF3E6A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4029">
        <w:rPr>
          <w:rFonts w:ascii="Times New Roman" w:hAnsi="Times New Roman"/>
          <w:b/>
          <w:sz w:val="24"/>
          <w:szCs w:val="24"/>
        </w:rPr>
        <w:t>О себе дополнительно сообщаю:_______________________________________________________</w:t>
      </w:r>
    </w:p>
    <w:p w:rsidR="005343DF" w:rsidRPr="00974029" w:rsidRDefault="005343DF" w:rsidP="0067262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029">
        <w:rPr>
          <w:rFonts w:ascii="Times New Roman" w:hAnsi="Times New Roman"/>
          <w:b/>
          <w:sz w:val="24"/>
          <w:szCs w:val="24"/>
        </w:rPr>
        <w:t>Сведения о месте работы______________________________________________________________</w:t>
      </w:r>
    </w:p>
    <w:p w:rsidR="005343DF" w:rsidRPr="00974029" w:rsidRDefault="005343DF" w:rsidP="00FF494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029">
        <w:rPr>
          <w:rFonts w:ascii="Times New Roman" w:hAnsi="Times New Roman"/>
          <w:b/>
          <w:sz w:val="24"/>
          <w:szCs w:val="24"/>
        </w:rPr>
        <w:t>(для заочного отделения)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DF" w:rsidRPr="00974029" w:rsidRDefault="005343DF" w:rsidP="00F4401E">
      <w:pPr>
        <w:widowControl w:val="0"/>
        <w:tabs>
          <w:tab w:val="left" w:pos="284"/>
          <w:tab w:val="left" w:leader="underscore" w:pos="4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b/>
          <w:sz w:val="24"/>
          <w:szCs w:val="24"/>
        </w:rPr>
        <w:t>Интересы и увлечения, посещение секций и др.</w:t>
      </w:r>
      <w:r w:rsidRPr="00974029"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5343DF" w:rsidRDefault="005343DF" w:rsidP="00F4401E">
      <w:pPr>
        <w:widowControl w:val="0"/>
        <w:tabs>
          <w:tab w:val="left" w:pos="284"/>
          <w:tab w:val="left" w:leader="underscore" w:pos="4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5343DF" w:rsidRPr="00974029" w:rsidRDefault="005343DF" w:rsidP="00F4401E">
      <w:pPr>
        <w:widowControl w:val="0"/>
        <w:tabs>
          <w:tab w:val="left" w:pos="284"/>
          <w:tab w:val="left" w:leader="underscore" w:pos="4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5343DF" w:rsidRPr="00974029" w:rsidRDefault="005343DF" w:rsidP="00F4401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8496"/>
        <w:gridCol w:w="1842"/>
      </w:tblGrid>
      <w:tr w:rsidR="005343DF" w:rsidRPr="009A5AAD" w:rsidTr="009A5AAD">
        <w:tc>
          <w:tcPr>
            <w:tcW w:w="8496" w:type="dxa"/>
          </w:tcPr>
          <w:p w:rsidR="005343DF" w:rsidRPr="009A5AAD" w:rsidRDefault="005343DF" w:rsidP="009A5AA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AD">
              <w:rPr>
                <w:rFonts w:ascii="Times New Roman" w:hAnsi="Times New Roman"/>
                <w:sz w:val="24"/>
                <w:szCs w:val="24"/>
              </w:rPr>
              <w:t>С лицензией на право осуществления образовательной деятельности, свидетельством о государственной аккредитации и приложений к ним, Уставом ОУ, Правилами приема граждан, Правилами вн</w:t>
            </w:r>
            <w:r>
              <w:rPr>
                <w:rFonts w:ascii="Times New Roman" w:hAnsi="Times New Roman"/>
                <w:sz w:val="24"/>
                <w:szCs w:val="24"/>
              </w:rPr>
              <w:t>утреннего распорядка ознакомлен.</w:t>
            </w:r>
          </w:p>
        </w:tc>
        <w:tc>
          <w:tcPr>
            <w:tcW w:w="1842" w:type="dxa"/>
          </w:tcPr>
          <w:p w:rsidR="005343DF" w:rsidRPr="009A5AAD" w:rsidRDefault="005343DF" w:rsidP="009A5AA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43DF" w:rsidRPr="009A5AAD" w:rsidRDefault="005343DF" w:rsidP="009A5AA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43DF" w:rsidRPr="009A5AAD" w:rsidRDefault="005343DF" w:rsidP="009A5AA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AD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343DF" w:rsidRPr="009A5AAD" w:rsidRDefault="005343DF" w:rsidP="009A5AA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A5AAD">
              <w:rPr>
                <w:rStyle w:val="46"/>
                <w:color w:val="auto"/>
                <w:sz w:val="24"/>
                <w:szCs w:val="24"/>
                <w:vertAlign w:val="superscript"/>
                <w:lang w:eastAsia="en-US"/>
              </w:rPr>
              <w:t>подпись абитуриента</w:t>
            </w:r>
          </w:p>
        </w:tc>
      </w:tr>
      <w:tr w:rsidR="005343DF" w:rsidRPr="009A5AAD" w:rsidTr="009A5AAD">
        <w:tc>
          <w:tcPr>
            <w:tcW w:w="8496" w:type="dxa"/>
          </w:tcPr>
          <w:p w:rsidR="005343DF" w:rsidRPr="00BE76DA" w:rsidRDefault="005343DF" w:rsidP="00BE76DA">
            <w:pPr>
              <w:spacing w:after="30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DA">
              <w:rPr>
                <w:rFonts w:ascii="Times New Roman" w:hAnsi="Times New Roman"/>
                <w:sz w:val="24"/>
                <w:szCs w:val="24"/>
              </w:rPr>
              <w:t>С образовательными программами среднего профессионального образования, реализуемыми ГАПОУ БТОТиС, документами регламентирующими организацию и осуществление образовательной деятельности, правами и обязанностями ознакомлен(а)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343DF" w:rsidRPr="009A5AAD" w:rsidRDefault="005343DF" w:rsidP="009A5AA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43DF" w:rsidRDefault="005343DF" w:rsidP="009A5AA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43DF" w:rsidRPr="009A5AAD" w:rsidRDefault="005343DF" w:rsidP="009A5AA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AD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343DF" w:rsidRPr="009A5AAD" w:rsidRDefault="005343DF" w:rsidP="009A5AA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A5AAD">
              <w:rPr>
                <w:rStyle w:val="46"/>
                <w:color w:val="auto"/>
                <w:sz w:val="24"/>
                <w:szCs w:val="24"/>
                <w:vertAlign w:val="superscript"/>
                <w:lang w:eastAsia="en-US"/>
              </w:rPr>
              <w:t>подпись абитуриента</w:t>
            </w:r>
          </w:p>
        </w:tc>
      </w:tr>
      <w:tr w:rsidR="005343DF" w:rsidRPr="009A5AAD" w:rsidTr="009A5AAD">
        <w:tc>
          <w:tcPr>
            <w:tcW w:w="8496" w:type="dxa"/>
          </w:tcPr>
          <w:p w:rsidR="005343DF" w:rsidRPr="00BE76DA" w:rsidRDefault="005343DF" w:rsidP="00BE76DA">
            <w:pPr>
              <w:spacing w:after="30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 согласие на обработку своих персональных данных (ФЗ от 27.07.2010 г. №152-ФЗ «О персональных данных»)</w:t>
            </w:r>
          </w:p>
        </w:tc>
        <w:tc>
          <w:tcPr>
            <w:tcW w:w="1842" w:type="dxa"/>
          </w:tcPr>
          <w:p w:rsidR="005343DF" w:rsidRDefault="005343DF" w:rsidP="00F114C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43DF" w:rsidRPr="009A5AAD" w:rsidRDefault="005343DF" w:rsidP="00F114C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AD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343DF" w:rsidRPr="009A5AAD" w:rsidRDefault="005343DF" w:rsidP="00F114C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AD">
              <w:rPr>
                <w:rStyle w:val="46"/>
                <w:color w:val="auto"/>
                <w:sz w:val="24"/>
                <w:szCs w:val="24"/>
                <w:vertAlign w:val="superscript"/>
                <w:lang w:eastAsia="en-US"/>
              </w:rPr>
              <w:t>подпись абитуриента</w:t>
            </w:r>
          </w:p>
        </w:tc>
      </w:tr>
      <w:tr w:rsidR="005343DF" w:rsidRPr="009A5AAD" w:rsidTr="009A5AAD">
        <w:tc>
          <w:tcPr>
            <w:tcW w:w="8496" w:type="dxa"/>
          </w:tcPr>
          <w:p w:rsidR="005343DF" w:rsidRPr="00BE76DA" w:rsidRDefault="005343DF" w:rsidP="00E220E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DA">
              <w:rPr>
                <w:rFonts w:ascii="Times New Roman" w:hAnsi="Times New Roman"/>
                <w:sz w:val="24"/>
                <w:szCs w:val="24"/>
              </w:rPr>
              <w:t xml:space="preserve">Уведомление о намерении поступающего на зачисление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76DA">
              <w:rPr>
                <w:rFonts w:ascii="Times New Roman" w:hAnsi="Times New Roman"/>
                <w:sz w:val="24"/>
                <w:szCs w:val="24"/>
              </w:rPr>
              <w:t>бязуюсь представить не позднее 25.08.2020 года</w:t>
            </w:r>
            <w:r>
              <w:rPr>
                <w:rFonts w:ascii="Times New Roman" w:hAnsi="Times New Roman"/>
                <w:sz w:val="24"/>
                <w:szCs w:val="24"/>
              </w:rPr>
              <w:t>. Со сроком предоставления ознакомлен.</w:t>
            </w:r>
          </w:p>
        </w:tc>
        <w:tc>
          <w:tcPr>
            <w:tcW w:w="1842" w:type="dxa"/>
          </w:tcPr>
          <w:p w:rsidR="005343DF" w:rsidRPr="009A5AAD" w:rsidRDefault="005343DF" w:rsidP="00E220E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AD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343DF" w:rsidRPr="009A5AAD" w:rsidRDefault="005343DF" w:rsidP="00E220E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AD">
              <w:rPr>
                <w:rStyle w:val="46"/>
                <w:color w:val="auto"/>
                <w:sz w:val="24"/>
                <w:szCs w:val="24"/>
                <w:vertAlign w:val="superscript"/>
                <w:lang w:eastAsia="en-US"/>
              </w:rPr>
              <w:t>подпись абитуриента</w:t>
            </w:r>
          </w:p>
        </w:tc>
      </w:tr>
      <w:tr w:rsidR="005343DF" w:rsidRPr="009A5AAD" w:rsidTr="009A5AAD">
        <w:tc>
          <w:tcPr>
            <w:tcW w:w="8496" w:type="dxa"/>
          </w:tcPr>
          <w:p w:rsidR="005343DF" w:rsidRPr="009A5AAD" w:rsidRDefault="005343DF" w:rsidP="009A5AA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AD">
              <w:rPr>
                <w:rFonts w:ascii="Times New Roman" w:hAnsi="Times New Roman"/>
                <w:sz w:val="24"/>
                <w:szCs w:val="24"/>
              </w:rPr>
              <w:t>К какому военкомату приписан _________________________________________</w:t>
            </w:r>
          </w:p>
          <w:p w:rsidR="005343DF" w:rsidRPr="009A5AAD" w:rsidRDefault="005343DF" w:rsidP="009A5AA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A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1842" w:type="dxa"/>
          </w:tcPr>
          <w:p w:rsidR="005343DF" w:rsidRPr="009A5AAD" w:rsidRDefault="005343DF" w:rsidP="009A5AA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43DF" w:rsidRPr="009A5AAD" w:rsidRDefault="005343DF" w:rsidP="009A5AA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AD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343DF" w:rsidRPr="00BE76DA" w:rsidRDefault="005343DF" w:rsidP="00BE76D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</w:pPr>
            <w:r w:rsidRPr="009A5AAD">
              <w:rPr>
                <w:rStyle w:val="46"/>
                <w:color w:val="auto"/>
                <w:sz w:val="24"/>
                <w:szCs w:val="24"/>
                <w:vertAlign w:val="superscript"/>
                <w:lang w:eastAsia="en-US"/>
              </w:rPr>
              <w:t>подпись абитуриента</w:t>
            </w:r>
          </w:p>
        </w:tc>
      </w:tr>
    </w:tbl>
    <w:p w:rsidR="005343DF" w:rsidRPr="00974029" w:rsidRDefault="005343DF" w:rsidP="00F4401E">
      <w:pPr>
        <w:widowControl w:val="0"/>
        <w:tabs>
          <w:tab w:val="left" w:pos="284"/>
          <w:tab w:val="left" w:leader="underscore" w:pos="3035"/>
          <w:tab w:val="left" w:leader="underscore" w:pos="3779"/>
          <w:tab w:val="left" w:leader="underscore" w:pos="53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DF" w:rsidRPr="00974029" w:rsidRDefault="005343DF" w:rsidP="00F4401E">
      <w:pPr>
        <w:widowControl w:val="0"/>
        <w:tabs>
          <w:tab w:val="left" w:pos="284"/>
          <w:tab w:val="left" w:leader="underscore" w:pos="4619"/>
          <w:tab w:val="left" w:leader="underscore" w:pos="5200"/>
          <w:tab w:val="left" w:leader="underscore" w:pos="59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DF" w:rsidRDefault="005343DF" w:rsidP="00F4401E">
      <w:pPr>
        <w:widowControl w:val="0"/>
        <w:tabs>
          <w:tab w:val="left" w:pos="284"/>
          <w:tab w:val="left" w:leader="underscore" w:pos="4619"/>
          <w:tab w:val="left" w:leader="underscore" w:pos="5200"/>
          <w:tab w:val="left" w:leader="underscore" w:pos="59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29">
        <w:rPr>
          <w:rFonts w:ascii="Times New Roman" w:hAnsi="Times New Roman"/>
          <w:sz w:val="24"/>
          <w:szCs w:val="24"/>
        </w:rPr>
        <w:t>Подпись ответственного лица приемной комиссии ______</w:t>
      </w:r>
      <w:r>
        <w:rPr>
          <w:rFonts w:ascii="Times New Roman" w:hAnsi="Times New Roman"/>
          <w:sz w:val="24"/>
          <w:szCs w:val="24"/>
        </w:rPr>
        <w:t>__________</w:t>
      </w:r>
      <w:r w:rsidRPr="0097402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402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5343DF" w:rsidRPr="00F114C2" w:rsidRDefault="005343DF" w:rsidP="00F4401E">
      <w:pPr>
        <w:widowControl w:val="0"/>
        <w:tabs>
          <w:tab w:val="left" w:pos="284"/>
          <w:tab w:val="left" w:leader="underscore" w:pos="4619"/>
          <w:tab w:val="left" w:leader="underscore" w:pos="5200"/>
          <w:tab w:val="left" w:leader="underscore" w:pos="5978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F114C2">
        <w:rPr>
          <w:rFonts w:ascii="Times New Roman" w:hAnsi="Times New Roman"/>
          <w:i/>
        </w:rPr>
        <w:t xml:space="preserve">                           </w:t>
      </w:r>
      <w:r>
        <w:rPr>
          <w:rFonts w:ascii="Times New Roman" w:hAnsi="Times New Roman"/>
          <w:i/>
        </w:rPr>
        <w:t xml:space="preserve">    </w:t>
      </w:r>
      <w:r w:rsidRPr="00F114C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</w:t>
      </w:r>
      <w:r w:rsidRPr="00F114C2">
        <w:rPr>
          <w:rFonts w:ascii="Times New Roman" w:hAnsi="Times New Roman"/>
          <w:i/>
        </w:rPr>
        <w:t>ФИО</w:t>
      </w:r>
    </w:p>
    <w:p w:rsidR="005343DF" w:rsidRPr="00974029" w:rsidRDefault="005343DF" w:rsidP="00F4401E">
      <w:pPr>
        <w:widowControl w:val="0"/>
        <w:tabs>
          <w:tab w:val="left" w:pos="284"/>
          <w:tab w:val="left" w:leader="underscore" w:pos="4619"/>
          <w:tab w:val="left" w:leader="underscore" w:pos="5200"/>
          <w:tab w:val="left" w:leader="underscore" w:pos="59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«___»________________202 __</w:t>
      </w:r>
      <w:r w:rsidRPr="00974029">
        <w:rPr>
          <w:rFonts w:ascii="Times New Roman" w:hAnsi="Times New Roman"/>
          <w:sz w:val="24"/>
          <w:szCs w:val="24"/>
        </w:rPr>
        <w:t>_ г.</w:t>
      </w:r>
    </w:p>
    <w:p w:rsidR="005343DF" w:rsidRPr="00974029" w:rsidRDefault="005343DF" w:rsidP="00F4401E">
      <w:pPr>
        <w:widowControl w:val="0"/>
        <w:tabs>
          <w:tab w:val="left" w:pos="284"/>
          <w:tab w:val="left" w:leader="underscore" w:pos="5396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5343DF" w:rsidRDefault="005343DF" w:rsidP="00F4401E">
      <w:pPr>
        <w:widowControl w:val="0"/>
        <w:tabs>
          <w:tab w:val="left" w:pos="284"/>
          <w:tab w:val="left" w:leader="underscore" w:pos="5396"/>
        </w:tabs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343DF" w:rsidRDefault="005343DF" w:rsidP="00F4401E">
      <w:pPr>
        <w:widowControl w:val="0"/>
        <w:tabs>
          <w:tab w:val="left" w:pos="284"/>
          <w:tab w:val="left" w:leader="underscore" w:pos="5396"/>
        </w:tabs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343DF" w:rsidRDefault="005343DF" w:rsidP="00F4401E">
      <w:pPr>
        <w:widowControl w:val="0"/>
        <w:tabs>
          <w:tab w:val="left" w:pos="284"/>
          <w:tab w:val="left" w:leader="underscore" w:pos="5396"/>
        </w:tabs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343DF" w:rsidRDefault="005343DF" w:rsidP="00F4401E">
      <w:pPr>
        <w:widowControl w:val="0"/>
        <w:tabs>
          <w:tab w:val="left" w:pos="284"/>
          <w:tab w:val="left" w:leader="underscore" w:pos="5396"/>
        </w:tabs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343DF" w:rsidRDefault="005343DF" w:rsidP="00F4401E">
      <w:pPr>
        <w:widowControl w:val="0"/>
        <w:tabs>
          <w:tab w:val="left" w:pos="284"/>
          <w:tab w:val="left" w:leader="underscore" w:pos="5396"/>
        </w:tabs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343DF" w:rsidRDefault="005343DF" w:rsidP="00F4401E">
      <w:pPr>
        <w:widowControl w:val="0"/>
        <w:tabs>
          <w:tab w:val="left" w:pos="284"/>
          <w:tab w:val="left" w:leader="underscore" w:pos="5396"/>
        </w:tabs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343DF" w:rsidRDefault="005343DF" w:rsidP="00F4401E">
      <w:pPr>
        <w:widowControl w:val="0"/>
        <w:tabs>
          <w:tab w:val="left" w:pos="284"/>
          <w:tab w:val="left" w:leader="underscore" w:pos="5396"/>
        </w:tabs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343DF" w:rsidRDefault="005343DF" w:rsidP="00F4401E">
      <w:pPr>
        <w:widowControl w:val="0"/>
        <w:tabs>
          <w:tab w:val="left" w:pos="284"/>
          <w:tab w:val="left" w:leader="underscore" w:pos="5396"/>
        </w:tabs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343DF" w:rsidRDefault="005343DF" w:rsidP="00F4401E">
      <w:pPr>
        <w:widowControl w:val="0"/>
        <w:tabs>
          <w:tab w:val="left" w:pos="284"/>
          <w:tab w:val="left" w:leader="underscore" w:pos="5396"/>
        </w:tabs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343DF" w:rsidRDefault="005343DF" w:rsidP="00F4401E">
      <w:pPr>
        <w:widowControl w:val="0"/>
        <w:tabs>
          <w:tab w:val="left" w:pos="284"/>
          <w:tab w:val="left" w:leader="underscore" w:pos="5396"/>
        </w:tabs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343DF" w:rsidRDefault="005343DF" w:rsidP="00F4401E">
      <w:pPr>
        <w:widowControl w:val="0"/>
        <w:tabs>
          <w:tab w:val="left" w:pos="284"/>
          <w:tab w:val="left" w:leader="underscore" w:pos="5396"/>
        </w:tabs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343DF" w:rsidRDefault="005343DF" w:rsidP="00F4401E">
      <w:pPr>
        <w:widowControl w:val="0"/>
        <w:tabs>
          <w:tab w:val="left" w:pos="284"/>
          <w:tab w:val="left" w:leader="underscore" w:pos="5396"/>
        </w:tabs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343DF" w:rsidRDefault="005343DF" w:rsidP="00F114C2">
      <w:pPr>
        <w:widowControl w:val="0"/>
        <w:tabs>
          <w:tab w:val="left" w:pos="284"/>
          <w:tab w:val="left" w:leader="underscore" w:pos="539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3DF" w:rsidRDefault="005343DF" w:rsidP="00CC5045">
      <w:pPr>
        <w:widowControl w:val="0"/>
        <w:tabs>
          <w:tab w:val="left" w:pos="284"/>
          <w:tab w:val="left" w:leader="underscore" w:pos="539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343DF" w:rsidSect="001C390C">
      <w:type w:val="continuous"/>
      <w:pgSz w:w="11907" w:h="16840" w:code="9"/>
      <w:pgMar w:top="567" w:right="567" w:bottom="567" w:left="1134" w:header="0" w:footer="6" w:gutter="0"/>
      <w:cols w:space="128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C5"/>
    <w:multiLevelType w:val="hybridMultilevel"/>
    <w:tmpl w:val="2E745E7E"/>
    <w:lvl w:ilvl="0" w:tplc="756C4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4AE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CAF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A26E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F85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5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643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8C8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EE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EC4010"/>
    <w:multiLevelType w:val="multilevel"/>
    <w:tmpl w:val="ED1E394C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1D0215"/>
    <w:multiLevelType w:val="multilevel"/>
    <w:tmpl w:val="3934D37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3">
    <w:nsid w:val="3AD71629"/>
    <w:multiLevelType w:val="multilevel"/>
    <w:tmpl w:val="D3E6A3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A01"/>
    <w:rsid w:val="00005BA4"/>
    <w:rsid w:val="00021627"/>
    <w:rsid w:val="00022C41"/>
    <w:rsid w:val="00031722"/>
    <w:rsid w:val="00056EFA"/>
    <w:rsid w:val="000831E4"/>
    <w:rsid w:val="000A72F4"/>
    <w:rsid w:val="000A793A"/>
    <w:rsid w:val="000C2A01"/>
    <w:rsid w:val="000D12C7"/>
    <w:rsid w:val="000D3ACA"/>
    <w:rsid w:val="000D5596"/>
    <w:rsid w:val="000E5AB6"/>
    <w:rsid w:val="000F56B4"/>
    <w:rsid w:val="00115001"/>
    <w:rsid w:val="001272EF"/>
    <w:rsid w:val="00137956"/>
    <w:rsid w:val="0014199C"/>
    <w:rsid w:val="00146A60"/>
    <w:rsid w:val="00150BAF"/>
    <w:rsid w:val="00164028"/>
    <w:rsid w:val="00166058"/>
    <w:rsid w:val="00184833"/>
    <w:rsid w:val="00197733"/>
    <w:rsid w:val="001A53C9"/>
    <w:rsid w:val="001C390C"/>
    <w:rsid w:val="00217749"/>
    <w:rsid w:val="0022194A"/>
    <w:rsid w:val="00231412"/>
    <w:rsid w:val="00263565"/>
    <w:rsid w:val="00266AC7"/>
    <w:rsid w:val="00296582"/>
    <w:rsid w:val="002A06F6"/>
    <w:rsid w:val="002E71BB"/>
    <w:rsid w:val="00307582"/>
    <w:rsid w:val="00356CA6"/>
    <w:rsid w:val="00370F10"/>
    <w:rsid w:val="003949F5"/>
    <w:rsid w:val="00397F27"/>
    <w:rsid w:val="003A1041"/>
    <w:rsid w:val="003C062E"/>
    <w:rsid w:val="003C0F8B"/>
    <w:rsid w:val="003D191C"/>
    <w:rsid w:val="003E0EB3"/>
    <w:rsid w:val="00401074"/>
    <w:rsid w:val="00427991"/>
    <w:rsid w:val="004423F9"/>
    <w:rsid w:val="004978A5"/>
    <w:rsid w:val="004A74E7"/>
    <w:rsid w:val="004B0B71"/>
    <w:rsid w:val="004C4CB0"/>
    <w:rsid w:val="005343DF"/>
    <w:rsid w:val="0054070E"/>
    <w:rsid w:val="005760C3"/>
    <w:rsid w:val="005A2ED9"/>
    <w:rsid w:val="005B5406"/>
    <w:rsid w:val="005B5F6F"/>
    <w:rsid w:val="005C4BB2"/>
    <w:rsid w:val="005D62D1"/>
    <w:rsid w:val="00605A3D"/>
    <w:rsid w:val="00672629"/>
    <w:rsid w:val="00674F5C"/>
    <w:rsid w:val="00675629"/>
    <w:rsid w:val="00680FFE"/>
    <w:rsid w:val="00697841"/>
    <w:rsid w:val="006C5FE3"/>
    <w:rsid w:val="006F7AD3"/>
    <w:rsid w:val="00710BFB"/>
    <w:rsid w:val="00737C66"/>
    <w:rsid w:val="007421ED"/>
    <w:rsid w:val="00755D34"/>
    <w:rsid w:val="00773BA5"/>
    <w:rsid w:val="00774341"/>
    <w:rsid w:val="0078553B"/>
    <w:rsid w:val="007D03E8"/>
    <w:rsid w:val="00864713"/>
    <w:rsid w:val="0087043E"/>
    <w:rsid w:val="008955EA"/>
    <w:rsid w:val="008C44BB"/>
    <w:rsid w:val="008E2308"/>
    <w:rsid w:val="008E2781"/>
    <w:rsid w:val="008E62E7"/>
    <w:rsid w:val="00974029"/>
    <w:rsid w:val="009A294A"/>
    <w:rsid w:val="009A5AAD"/>
    <w:rsid w:val="009D14D9"/>
    <w:rsid w:val="00A2278E"/>
    <w:rsid w:val="00A2447B"/>
    <w:rsid w:val="00A343D3"/>
    <w:rsid w:val="00A62017"/>
    <w:rsid w:val="00A849AD"/>
    <w:rsid w:val="00AF3817"/>
    <w:rsid w:val="00B0473F"/>
    <w:rsid w:val="00B15084"/>
    <w:rsid w:val="00B86994"/>
    <w:rsid w:val="00B86ADE"/>
    <w:rsid w:val="00BB7DCA"/>
    <w:rsid w:val="00BC3DE3"/>
    <w:rsid w:val="00BE76DA"/>
    <w:rsid w:val="00BF2E28"/>
    <w:rsid w:val="00C006B4"/>
    <w:rsid w:val="00C224C4"/>
    <w:rsid w:val="00C36CB7"/>
    <w:rsid w:val="00C37DB3"/>
    <w:rsid w:val="00C609A6"/>
    <w:rsid w:val="00C66C9C"/>
    <w:rsid w:val="00CA67F5"/>
    <w:rsid w:val="00CC5045"/>
    <w:rsid w:val="00CF5869"/>
    <w:rsid w:val="00D42317"/>
    <w:rsid w:val="00D43A14"/>
    <w:rsid w:val="00D45AEB"/>
    <w:rsid w:val="00D52025"/>
    <w:rsid w:val="00D65262"/>
    <w:rsid w:val="00D7798B"/>
    <w:rsid w:val="00DE6AD6"/>
    <w:rsid w:val="00E220E0"/>
    <w:rsid w:val="00E37D6D"/>
    <w:rsid w:val="00E70618"/>
    <w:rsid w:val="00EA00C3"/>
    <w:rsid w:val="00EF2FB2"/>
    <w:rsid w:val="00EF6E96"/>
    <w:rsid w:val="00F114C2"/>
    <w:rsid w:val="00F13EF3"/>
    <w:rsid w:val="00F17E60"/>
    <w:rsid w:val="00F4401E"/>
    <w:rsid w:val="00F85946"/>
    <w:rsid w:val="00FC7C5D"/>
    <w:rsid w:val="00FE20B9"/>
    <w:rsid w:val="00FE3C30"/>
    <w:rsid w:val="00FF3E6A"/>
    <w:rsid w:val="00FF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C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31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31E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C2A0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DefaultParagraphFont"/>
    <w:uiPriority w:val="99"/>
    <w:rsid w:val="000C2A01"/>
    <w:rPr>
      <w:rFonts w:ascii="Times New Roman" w:hAnsi="Times New Roman" w:cs="Times New Roman"/>
      <w:sz w:val="15"/>
      <w:szCs w:val="15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0C2A01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курсив"/>
    <w:basedOn w:val="5"/>
    <w:uiPriority w:val="99"/>
    <w:rsid w:val="000C2A01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40">
    <w:name w:val="Основной текст (4)"/>
    <w:basedOn w:val="4"/>
    <w:uiPriority w:val="99"/>
    <w:rsid w:val="000C2A01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DefaultParagraphFont"/>
    <w:uiPriority w:val="99"/>
    <w:rsid w:val="000C2A01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32pt">
    <w:name w:val="Основной текст (3) + Интервал 2 pt"/>
    <w:basedOn w:val="3"/>
    <w:uiPriority w:val="99"/>
    <w:rsid w:val="000C2A01"/>
    <w:rPr>
      <w:color w:val="000000"/>
      <w:spacing w:val="40"/>
      <w:w w:val="100"/>
      <w:position w:val="0"/>
      <w:lang w:val="ru-RU"/>
    </w:rPr>
  </w:style>
  <w:style w:type="character" w:customStyle="1" w:styleId="51">
    <w:name w:val="Основной текст (5) + Не курсив"/>
    <w:basedOn w:val="5"/>
    <w:uiPriority w:val="99"/>
    <w:rsid w:val="000C2A01"/>
    <w:rPr>
      <w:color w:val="000000"/>
      <w:spacing w:val="0"/>
      <w:w w:val="100"/>
      <w:position w:val="0"/>
      <w:lang w:val="ru-RU"/>
    </w:rPr>
  </w:style>
  <w:style w:type="character" w:customStyle="1" w:styleId="46">
    <w:name w:val="Основной текст (4) + 6"/>
    <w:aliases w:val="5 pt,Курсив"/>
    <w:basedOn w:val="4"/>
    <w:uiPriority w:val="99"/>
    <w:rsid w:val="000C2A01"/>
    <w:rPr>
      <w:i/>
      <w:i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60">
    <w:name w:val="Основной текст (6) + Не курсив"/>
    <w:basedOn w:val="6"/>
    <w:uiPriority w:val="99"/>
    <w:rsid w:val="000C2A01"/>
    <w:rPr>
      <w:color w:val="000000"/>
      <w:spacing w:val="0"/>
      <w:w w:val="100"/>
      <w:position w:val="0"/>
    </w:rPr>
  </w:style>
  <w:style w:type="character" w:customStyle="1" w:styleId="61">
    <w:name w:val="Основной текст (6)"/>
    <w:basedOn w:val="6"/>
    <w:uiPriority w:val="99"/>
    <w:rsid w:val="000C2A01"/>
    <w:rPr>
      <w:color w:val="000000"/>
      <w:spacing w:val="0"/>
      <w:w w:val="100"/>
      <w:position w:val="0"/>
      <w:u w:val="single"/>
      <w:lang w:val="ru-RU"/>
    </w:rPr>
  </w:style>
  <w:style w:type="paragraph" w:customStyle="1" w:styleId="30">
    <w:name w:val="Основной текст (3)"/>
    <w:basedOn w:val="Normal"/>
    <w:link w:val="3"/>
    <w:uiPriority w:val="99"/>
    <w:rsid w:val="000C2A01"/>
    <w:pPr>
      <w:widowControl w:val="0"/>
      <w:shd w:val="clear" w:color="auto" w:fill="FFFFFF"/>
      <w:spacing w:after="300" w:line="163" w:lineRule="exact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50">
    <w:name w:val="Основной текст (5)"/>
    <w:basedOn w:val="Normal"/>
    <w:link w:val="5"/>
    <w:uiPriority w:val="99"/>
    <w:rsid w:val="000C2A01"/>
    <w:pPr>
      <w:widowControl w:val="0"/>
      <w:shd w:val="clear" w:color="auto" w:fill="FFFFFF"/>
      <w:spacing w:after="180" w:line="240" w:lineRule="atLeast"/>
    </w:pPr>
    <w:rPr>
      <w:rFonts w:ascii="Times New Roman" w:eastAsia="Times New Roman" w:hAnsi="Times New Roman"/>
      <w:i/>
      <w:i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0C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A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54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42317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150BA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50BAF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50BAF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0BAF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50B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0BA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661</Words>
  <Characters>3768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TeXnIkS</dc:creator>
  <cp:keywords/>
  <dc:description/>
  <cp:lastModifiedBy>Пользователь Windows</cp:lastModifiedBy>
  <cp:revision>60</cp:revision>
  <cp:lastPrinted>2020-01-21T10:59:00Z</cp:lastPrinted>
  <dcterms:created xsi:type="dcterms:W3CDTF">2013-05-21T02:37:00Z</dcterms:created>
  <dcterms:modified xsi:type="dcterms:W3CDTF">2020-06-03T08:27:00Z</dcterms:modified>
</cp:coreProperties>
</file>